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0885" w14:textId="77777777" w:rsidR="00A056E8" w:rsidRDefault="00A056E8" w:rsidP="00A056E8">
      <w:pPr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2"/>
          <w:sz w:val="36"/>
          <w:szCs w:val="36"/>
          <w14:ligatures w14:val="standardContextual"/>
        </w:rPr>
      </w:pPr>
    </w:p>
    <w:p w14:paraId="71CE8061" w14:textId="0E6B680A" w:rsidR="00A056E8" w:rsidRPr="00A056E8" w:rsidRDefault="00A056E8" w:rsidP="00A056E8">
      <w:pPr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2"/>
          <w:sz w:val="36"/>
          <w:szCs w:val="36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36"/>
          <w:szCs w:val="36"/>
          <w14:ligatures w14:val="standardContextual"/>
        </w:rPr>
        <w:t>TAX CLIENT INTAKE FORM</w:t>
      </w:r>
    </w:p>
    <w:p w14:paraId="1A1FFFB4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:u w:val="single"/>
          <w14:ligatures w14:val="standardContextual"/>
        </w:rPr>
      </w:pPr>
    </w:p>
    <w:p w14:paraId="0DA11985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:u w:val="single"/>
          <w14:ligatures w14:val="standardContextual"/>
        </w:rPr>
        <w:t>Disclaimer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Thank you for your interest in being a client of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529413929"/>
          <w:placeholder>
            <w:docPart w:val="E7FFC6BA9C15428090AA0BCC4877A239"/>
          </w:placeholder>
        </w:sdtPr>
        <w:sdtContent>
          <w:r w:rsidRPr="00A056E8">
            <w:rPr>
              <w:rFonts w:ascii="Arial" w:eastAsia="Times New Roman" w:hAnsi="Arial" w:cs="Arial"/>
              <w:b/>
              <w:bCs/>
              <w:color w:val="0B2E52"/>
              <w:kern w:val="2"/>
              <w:sz w:val="24"/>
              <w:szCs w:val="24"/>
              <w14:ligatures w14:val="standardContextual"/>
            </w:rPr>
            <w:t>KE Consulting Agency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. </w:t>
      </w:r>
    </w:p>
    <w:p w14:paraId="58A1569C" w14:textId="7DE9CE6D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>This form is used to collect information about new clients and is for internal purposes only. The information you provide is confidential and will be treated accordingly.</w:t>
      </w:r>
    </w:p>
    <w:p w14:paraId="40847DAE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56E8" w:rsidRPr="00A056E8" w14:paraId="7C876D2F" w14:textId="77777777" w:rsidTr="00A056E8">
        <w:trPr>
          <w:trHeight w:val="368"/>
        </w:trPr>
        <w:tc>
          <w:tcPr>
            <w:tcW w:w="9350" w:type="dxa"/>
            <w:shd w:val="clear" w:color="auto" w:fill="FBE4D5"/>
            <w:vAlign w:val="center"/>
          </w:tcPr>
          <w:p w14:paraId="35D66257" w14:textId="77777777" w:rsidR="00A056E8" w:rsidRPr="00A056E8" w:rsidRDefault="00A056E8" w:rsidP="00A056E8">
            <w:pPr>
              <w:jc w:val="center"/>
              <w:rPr>
                <w:rFonts w:ascii="Arial" w:hAnsi="Arial" w:cs="Arial"/>
                <w:b/>
              </w:rPr>
            </w:pPr>
            <w:r w:rsidRPr="00A056E8">
              <w:rPr>
                <w:rFonts w:ascii="Arial" w:hAnsi="Arial" w:cs="Arial"/>
                <w:b/>
              </w:rPr>
              <w:t>FILING STATUS</w:t>
            </w:r>
          </w:p>
        </w:tc>
      </w:tr>
    </w:tbl>
    <w:p w14:paraId="72748C26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7C31732E" w14:textId="0180C18C" w:rsidR="00A056E8" w:rsidRPr="00A056E8" w:rsidRDefault="00000000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275212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EDB">
            <w:rPr>
              <w:rFonts w:ascii="MS Gothic" w:eastAsia="MS Gothic" w:hAnsi="MS Gothic" w:cs="Arial" w:hint="eastAsia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056E8"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="00A056E8"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Single</w:t>
      </w:r>
    </w:p>
    <w:p w14:paraId="101CA2C6" w14:textId="3C27C65B" w:rsidR="00A056E8" w:rsidRPr="00A056E8" w:rsidRDefault="00000000" w:rsidP="00A056E8">
      <w:pPr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837525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969">
            <w:rPr>
              <w:rFonts w:ascii="MS Gothic" w:eastAsia="MS Gothic" w:hAnsi="MS Gothic" w:cs="Arial" w:hint="eastAsia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056E8"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="00A056E8"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Married Filing Joint</w:t>
      </w:r>
    </w:p>
    <w:p w14:paraId="359D5189" w14:textId="77777777" w:rsidR="00A056E8" w:rsidRPr="00A056E8" w:rsidRDefault="00000000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612016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56E8"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056E8"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="00A056E8"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Married Filing Single</w:t>
      </w:r>
    </w:p>
    <w:p w14:paraId="6F4DB2CF" w14:textId="3D7EA1D5" w:rsidR="00A056E8" w:rsidRPr="00A056E8" w:rsidRDefault="00000000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361643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EDB">
            <w:rPr>
              <w:rFonts w:ascii="MS Gothic" w:eastAsia="MS Gothic" w:hAnsi="MS Gothic" w:cs="Arial" w:hint="eastAsia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056E8"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="00A056E8"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Head of Household</w:t>
      </w:r>
    </w:p>
    <w:p w14:paraId="12D19854" w14:textId="77777777" w:rsidR="00A056E8" w:rsidRPr="00A056E8" w:rsidRDefault="00000000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766299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56E8"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="00A056E8"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="00A056E8"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Qualifying Widower</w:t>
      </w:r>
    </w:p>
    <w:p w14:paraId="0DCD7C00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color w:val="auto"/>
          <w:kern w:val="2"/>
          <w:sz w:val="24"/>
          <w:szCs w:val="24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56E8" w:rsidRPr="00A056E8" w14:paraId="61A90C0C" w14:textId="77777777" w:rsidTr="00A056E8">
        <w:trPr>
          <w:trHeight w:val="368"/>
        </w:trPr>
        <w:tc>
          <w:tcPr>
            <w:tcW w:w="9350" w:type="dxa"/>
            <w:shd w:val="clear" w:color="auto" w:fill="FBE4D5"/>
            <w:vAlign w:val="center"/>
          </w:tcPr>
          <w:p w14:paraId="1F1AC94B" w14:textId="77777777" w:rsidR="00A056E8" w:rsidRPr="00A056E8" w:rsidRDefault="00A056E8" w:rsidP="00A056E8">
            <w:pPr>
              <w:jc w:val="center"/>
              <w:rPr>
                <w:rFonts w:ascii="Arial" w:hAnsi="Arial" w:cs="Arial"/>
                <w:b/>
              </w:rPr>
            </w:pPr>
            <w:r w:rsidRPr="00A056E8">
              <w:rPr>
                <w:rFonts w:ascii="Arial" w:hAnsi="Arial" w:cs="Arial"/>
                <w:b/>
              </w:rPr>
              <w:t>TAXPAYER INFO</w:t>
            </w:r>
          </w:p>
        </w:tc>
      </w:tr>
    </w:tbl>
    <w:p w14:paraId="2D402557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10E5538C" w14:textId="34067215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Name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010969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> </w:t>
      </w:r>
      <w:r w:rsidR="00010969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> </w:t>
      </w:r>
      <w:r w:rsidR="00010969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> </w:t>
      </w:r>
      <w:r w:rsidR="00010969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> </w:t>
      </w:r>
      <w:r w:rsidR="00010969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0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</w:p>
    <w:p w14:paraId="48C2ECA3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78FD0DB1" w14:textId="19BE6A5B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Street Address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1"/>
    </w:p>
    <w:p w14:paraId="1F032F65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583E0557" w14:textId="78413DA2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City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2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State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3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Zip Code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4"/>
    </w:p>
    <w:p w14:paraId="5E5FB7AA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1915E587" w14:textId="6387DD01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E-Mail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5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Phone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6"/>
    </w:p>
    <w:p w14:paraId="78132DAD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12CC4A8C" w14:textId="78DA8D24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Date of Birth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7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Social Security Number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8"/>
    </w:p>
    <w:p w14:paraId="4254AAB6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4525D764" w14:textId="581C182B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Occupation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9"/>
    </w:p>
    <w:p w14:paraId="57C4F7E9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color w:val="auto"/>
          <w:kern w:val="2"/>
          <w:sz w:val="24"/>
          <w:szCs w:val="24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56E8" w:rsidRPr="00A056E8" w14:paraId="3058E0CC" w14:textId="77777777" w:rsidTr="00A056E8">
        <w:trPr>
          <w:trHeight w:val="368"/>
        </w:trPr>
        <w:tc>
          <w:tcPr>
            <w:tcW w:w="9350" w:type="dxa"/>
            <w:shd w:val="clear" w:color="auto" w:fill="FBE4D5"/>
            <w:vAlign w:val="center"/>
          </w:tcPr>
          <w:p w14:paraId="3A6784A7" w14:textId="77777777" w:rsidR="00A056E8" w:rsidRPr="00A056E8" w:rsidRDefault="00A056E8" w:rsidP="00A056E8">
            <w:pPr>
              <w:jc w:val="center"/>
              <w:rPr>
                <w:rFonts w:ascii="Arial" w:hAnsi="Arial" w:cs="Arial"/>
                <w:b/>
              </w:rPr>
            </w:pPr>
            <w:r w:rsidRPr="00A056E8">
              <w:rPr>
                <w:rFonts w:ascii="Arial" w:hAnsi="Arial" w:cs="Arial"/>
                <w:b/>
              </w:rPr>
              <w:t>SPOUSE INFO</w:t>
            </w:r>
          </w:p>
        </w:tc>
      </w:tr>
    </w:tbl>
    <w:p w14:paraId="5CB4BBB0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1C913704" w14:textId="575968FC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Name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10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</w:p>
    <w:p w14:paraId="09F85366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16A41359" w14:textId="2D2D0096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Street Address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11"/>
    </w:p>
    <w:p w14:paraId="2F870604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69FE8245" w14:textId="02472BAA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City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12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State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13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Zip Code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14"/>
    </w:p>
    <w:p w14:paraId="73C3FBE0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</w:p>
    <w:p w14:paraId="63D88175" w14:textId="3954E1C5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E-Mail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15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Phone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16"/>
    </w:p>
    <w:p w14:paraId="03EB5108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7590461E" w14:textId="414F4CBF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Date of Birth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17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Social Security Number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18"/>
    </w:p>
    <w:p w14:paraId="3ADEDF2A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13242840" w14:textId="61ED5D8A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Occupation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19"/>
    </w:p>
    <w:p w14:paraId="6D28D87E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56E8" w:rsidRPr="00A056E8" w14:paraId="34692C92" w14:textId="77777777" w:rsidTr="00A056E8">
        <w:trPr>
          <w:trHeight w:val="368"/>
        </w:trPr>
        <w:tc>
          <w:tcPr>
            <w:tcW w:w="9350" w:type="dxa"/>
            <w:shd w:val="clear" w:color="auto" w:fill="FBE4D5"/>
            <w:vAlign w:val="center"/>
          </w:tcPr>
          <w:p w14:paraId="53065149" w14:textId="77777777" w:rsidR="00A056E8" w:rsidRPr="00A056E8" w:rsidRDefault="00A056E8" w:rsidP="00A056E8">
            <w:pPr>
              <w:jc w:val="center"/>
              <w:rPr>
                <w:rFonts w:ascii="Arial" w:hAnsi="Arial" w:cs="Arial"/>
                <w:b/>
              </w:rPr>
            </w:pPr>
            <w:r w:rsidRPr="00A056E8">
              <w:rPr>
                <w:rFonts w:ascii="Arial" w:hAnsi="Arial" w:cs="Arial"/>
                <w:b/>
              </w:rPr>
              <w:t>DEPENDENTS</w:t>
            </w:r>
          </w:p>
        </w:tc>
      </w:tr>
    </w:tbl>
    <w:p w14:paraId="41DFA8B8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bookmarkStart w:id="20" w:name="_Hlk137202664"/>
    </w:p>
    <w:bookmarkEnd w:id="20"/>
    <w:p w14:paraId="3C585FDA" w14:textId="0D37BB78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Name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21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SSN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22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DOB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23"/>
    </w:p>
    <w:p w14:paraId="25621333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3E875FAC" w14:textId="55C54029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Relationship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24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   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Student?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673712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738372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Disabled?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42787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02118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</w:t>
      </w:r>
    </w:p>
    <w:p w14:paraId="6A6E22A6" w14:textId="77777777" w:rsidR="00A056E8" w:rsidRPr="00A056E8" w:rsidRDefault="00A056E8" w:rsidP="00A056E8">
      <w:pPr>
        <w:pBdr>
          <w:bottom w:val="dotted" w:sz="24" w:space="0" w:color="auto"/>
        </w:pBd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1E3419FE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4FD5D706" w14:textId="5D8BD23D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Name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25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SSN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26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DOB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27"/>
    </w:p>
    <w:p w14:paraId="59A6F265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74ADF823" w14:textId="3DC6BE46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Relationship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28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   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Student?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401087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040353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Disabled?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317533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2135174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677731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EDB">
            <w:rPr>
              <w:rFonts w:ascii="MS Gothic" w:eastAsia="MS Gothic" w:hAnsi="MS Gothic" w:cs="Arial" w:hint="eastAsia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</w:p>
    <w:p w14:paraId="511542B0" w14:textId="77777777" w:rsidR="00A056E8" w:rsidRPr="00A056E8" w:rsidRDefault="00A056E8" w:rsidP="00A056E8">
      <w:pPr>
        <w:pBdr>
          <w:bottom w:val="dotted" w:sz="24" w:space="1" w:color="auto"/>
        </w:pBdr>
        <w:tabs>
          <w:tab w:val="left" w:pos="234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37AC2A09" w14:textId="77777777" w:rsidR="00A056E8" w:rsidRPr="00A056E8" w:rsidRDefault="00A056E8" w:rsidP="00A056E8">
      <w:pPr>
        <w:tabs>
          <w:tab w:val="left" w:pos="234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62D57BC6" w14:textId="18287E9D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Name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29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SSN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30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DOB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31"/>
    </w:p>
    <w:p w14:paraId="32FA5956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4941FC21" w14:textId="37087772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Relationship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32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   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Student?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038944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604963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Disabled?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678082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2054996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</w:t>
      </w:r>
    </w:p>
    <w:p w14:paraId="03724732" w14:textId="77777777" w:rsidR="00A056E8" w:rsidRPr="00A056E8" w:rsidRDefault="00A056E8" w:rsidP="00A056E8">
      <w:pPr>
        <w:pBdr>
          <w:bottom w:val="dotted" w:sz="24" w:space="1" w:color="auto"/>
        </w:pBdr>
        <w:tabs>
          <w:tab w:val="left" w:pos="234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52220E66" w14:textId="77777777" w:rsidR="00A056E8" w:rsidRPr="00A056E8" w:rsidRDefault="00A056E8" w:rsidP="00A056E8">
      <w:pPr>
        <w:tabs>
          <w:tab w:val="left" w:pos="234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7F8F3299" w14:textId="5708100E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Name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33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SSN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4" w:name="Text35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34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DOB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5" w:name="Text36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35"/>
    </w:p>
    <w:p w14:paraId="339505BA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77098B01" w14:textId="16F051A1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Relationship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6" w:name="Text37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36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   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Student?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671934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972951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Disabled?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252170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093548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</w:t>
      </w:r>
    </w:p>
    <w:p w14:paraId="4426AEC8" w14:textId="77777777" w:rsidR="00A056E8" w:rsidRPr="00A056E8" w:rsidRDefault="00A056E8" w:rsidP="00A056E8">
      <w:pPr>
        <w:pBdr>
          <w:bottom w:val="dotted" w:sz="24" w:space="1" w:color="auto"/>
        </w:pBd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1B0C0D98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38723904" w14:textId="407443AB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Name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7" w:name="Text38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37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SSN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8" w:name="Text39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38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DOB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9" w:name="Text40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39"/>
    </w:p>
    <w:p w14:paraId="11021C28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18FEEBDF" w14:textId="325FE7A6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Relationship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0" w:name="Text41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40"/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   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Student?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769286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388964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Disabled?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811931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19623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</w:t>
      </w:r>
    </w:p>
    <w:p w14:paraId="06AB8C7A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56E8" w:rsidRPr="00A056E8" w14:paraId="66651726" w14:textId="77777777" w:rsidTr="00A056E8">
        <w:trPr>
          <w:trHeight w:val="368"/>
        </w:trPr>
        <w:tc>
          <w:tcPr>
            <w:tcW w:w="9350" w:type="dxa"/>
            <w:shd w:val="clear" w:color="auto" w:fill="FBE4D5"/>
            <w:vAlign w:val="center"/>
          </w:tcPr>
          <w:p w14:paraId="7E38DC37" w14:textId="77777777" w:rsidR="00A056E8" w:rsidRPr="00A056E8" w:rsidRDefault="00A056E8" w:rsidP="00A056E8">
            <w:pPr>
              <w:jc w:val="center"/>
              <w:rPr>
                <w:rFonts w:ascii="Arial" w:hAnsi="Arial" w:cs="Arial"/>
                <w:b/>
              </w:rPr>
            </w:pPr>
            <w:r w:rsidRPr="00A056E8">
              <w:rPr>
                <w:rFonts w:ascii="Arial" w:hAnsi="Arial" w:cs="Arial"/>
                <w:b/>
              </w:rPr>
              <w:t>INCOME</w:t>
            </w:r>
          </w:p>
        </w:tc>
      </w:tr>
    </w:tbl>
    <w:p w14:paraId="4F35FFAB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659E2E6B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receive W2 income?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6157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01237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00679CE9" w14:textId="172C636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If yes, how many total W2s?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1" w:name="Text42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41"/>
    </w:p>
    <w:p w14:paraId="21FB488D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401AFBA7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receive any self-employment income?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377125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561518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663500E5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1A70391F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receive income from rental property?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980385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095055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5E4C0B43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2659019A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receive unemployment income?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185783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938372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3F9F38E0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5A55D199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receive any money from stock sales?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420419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933932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2956CDD3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0222D912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receive any interest or dividends?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82570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95536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0DEE2A9C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04E55674" w14:textId="34827ECA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receive any Social Security income?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248813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969">
            <w:rPr>
              <w:rFonts w:ascii="MS Gothic" w:eastAsia="MS Gothic" w:hAnsi="MS Gothic" w:cs="Arial" w:hint="eastAsia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503499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969">
            <w:rPr>
              <w:rFonts w:ascii="MS Gothic" w:eastAsia="MS Gothic" w:hAnsi="MS Gothic" w:cs="Arial" w:hint="eastAsia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6D3257F6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</w:p>
    <w:p w14:paraId="3F655E92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receive any miscellaneous (1099) income?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252314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50195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2EE9D797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5C007972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receive any alimony?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458840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850053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193FF018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44EA8EDA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receive any other income from assets sold?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846780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2112853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75771BA1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</w:p>
    <w:p w14:paraId="756BF8E7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take any money from your 401k?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78169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2130356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</w:t>
      </w:r>
    </w:p>
    <w:p w14:paraId="4A38BB37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 </w:t>
      </w:r>
    </w:p>
    <w:p w14:paraId="7D730C36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receive any taxable refunds/credits/offsets?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71460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979603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41A86EA6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</w:p>
    <w:p w14:paraId="75A9BA08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receive any foreign income?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373460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739549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0B52BC0C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</w:p>
    <w:p w14:paraId="0004C4A5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receive any other income?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93967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374435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51F8AED4" w14:textId="11C38003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If yes, list other streams of income: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2" w:name="Text43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42"/>
    </w:p>
    <w:p w14:paraId="4C57E065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6248612D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:u w:val="single"/>
          <w14:ligatures w14:val="standardContextual"/>
        </w:rPr>
        <w:t>Adjustments to Income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>:</w:t>
      </w:r>
    </w:p>
    <w:p w14:paraId="0DC4D710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537B40E0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have any educator (teaching) expenses?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605383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539618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3A74B6D4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</w:p>
    <w:p w14:paraId="2A96BA9C" w14:textId="77777777" w:rsidR="00A056E8" w:rsidRPr="00A056E8" w:rsidRDefault="00A056E8" w:rsidP="00A056E8">
      <w:pPr>
        <w:tabs>
          <w:tab w:val="left" w:pos="7087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have any health savings account deductions?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240149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32640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</w:t>
      </w:r>
    </w:p>
    <w:p w14:paraId="7381B31B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51C11B1A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have any moving expenses (military only)?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810396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485057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78399DDE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556A3D4A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pay for self-employed health insurance?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402027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21540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67BE3299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06A7F4F2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 you make contributions to a retirement plan?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202546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866523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746CA7D3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076F4789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  <w:proofErr w:type="gramStart"/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</w:t>
      </w:r>
      <w:proofErr w:type="gramEnd"/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 you have any student loans or tuition/</w:t>
      </w:r>
      <w:proofErr w:type="gramStart"/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fees</w:t>
      </w:r>
      <w:proofErr w:type="gramEnd"/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 deductions?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21810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93913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53180C3D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</w:p>
    <w:p w14:paraId="5C9A6636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Did you pay any alimony?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160297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205877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2A500E98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56E8" w:rsidRPr="00A056E8" w14:paraId="3263A66B" w14:textId="77777777" w:rsidTr="00A056E8">
        <w:trPr>
          <w:trHeight w:val="368"/>
        </w:trPr>
        <w:tc>
          <w:tcPr>
            <w:tcW w:w="9350" w:type="dxa"/>
            <w:shd w:val="clear" w:color="auto" w:fill="FBE4D5"/>
            <w:vAlign w:val="center"/>
          </w:tcPr>
          <w:p w14:paraId="72A4ABE7" w14:textId="77777777" w:rsidR="00A056E8" w:rsidRPr="00A056E8" w:rsidRDefault="00A056E8" w:rsidP="00A056E8">
            <w:pPr>
              <w:jc w:val="center"/>
              <w:rPr>
                <w:rFonts w:ascii="Arial" w:hAnsi="Arial" w:cs="Arial"/>
                <w:b/>
              </w:rPr>
            </w:pPr>
            <w:r w:rsidRPr="00A056E8">
              <w:rPr>
                <w:rFonts w:ascii="Arial" w:hAnsi="Arial" w:cs="Arial"/>
                <w:b/>
              </w:rPr>
              <w:t>DEDUCTIONS</w:t>
            </w:r>
          </w:p>
        </w:tc>
      </w:tr>
    </w:tbl>
    <w:p w14:paraId="33F4271F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</w:p>
    <w:p w14:paraId="388D9858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Do you have any mortgage interest?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830605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956525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2B1A37C5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</w:p>
    <w:p w14:paraId="27DA4534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Did you pay any real estate tax?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272166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664240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7B9D9E0D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</w:p>
    <w:p w14:paraId="68C54178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Did you pay any vehicle tax?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08970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547948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712F9FEB" w14:textId="119433F6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lastRenderedPageBreak/>
        <w:t xml:space="preserve">Did you </w:t>
      </w:r>
      <w:proofErr w:type="gramStart"/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pay</w:t>
      </w:r>
      <w:proofErr w:type="gramEnd"/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 tithes/offerings?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55057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331962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4B16E4B2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485050E9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Did you pay any childcare expenses?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396126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2079509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4C3CE917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57C6E727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proofErr w:type="gramStart"/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Did</w:t>
      </w:r>
      <w:proofErr w:type="gramEnd"/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 you have any other deductions or credits?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249732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847824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049EAE2B" w14:textId="239F15BD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If yes, list other deductions or credits: </w:t>
      </w:r>
      <w:r w:rsidR="006E0847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3" w:name="Text47"/>
      <w:r w:rsidR="006E0847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E0847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E0847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E0847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E0847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E0847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E0847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E0847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E0847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43"/>
    </w:p>
    <w:p w14:paraId="568C69C8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56E8" w:rsidRPr="00A056E8" w14:paraId="4BD99B13" w14:textId="77777777" w:rsidTr="00A056E8">
        <w:trPr>
          <w:trHeight w:val="368"/>
        </w:trPr>
        <w:tc>
          <w:tcPr>
            <w:tcW w:w="9350" w:type="dxa"/>
            <w:shd w:val="clear" w:color="auto" w:fill="FBE4D5"/>
            <w:vAlign w:val="center"/>
          </w:tcPr>
          <w:p w14:paraId="63C30667" w14:textId="77777777" w:rsidR="00A056E8" w:rsidRPr="00A056E8" w:rsidRDefault="00A056E8" w:rsidP="00A056E8">
            <w:pPr>
              <w:jc w:val="center"/>
              <w:rPr>
                <w:rFonts w:ascii="Arial" w:hAnsi="Arial" w:cs="Arial"/>
                <w:b/>
              </w:rPr>
            </w:pPr>
            <w:r w:rsidRPr="00A056E8">
              <w:rPr>
                <w:rFonts w:ascii="Arial" w:hAnsi="Arial" w:cs="Arial"/>
                <w:b/>
              </w:rPr>
              <w:t>PAYMENTS</w:t>
            </w:r>
          </w:p>
        </w:tc>
      </w:tr>
    </w:tbl>
    <w:p w14:paraId="761EF2D4" w14:textId="77777777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1C56A16F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Did you file taxes last year?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204088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020742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427BE0E3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</w:p>
    <w:p w14:paraId="256F3BD5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Did you owe the state last year?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921305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28735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37572C47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264A67BA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Did you pay the state last year?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470208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24283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0F7A0C70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583BCB33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Do you </w:t>
      </w:r>
      <w:proofErr w:type="gramStart"/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owe</w:t>
      </w:r>
      <w:proofErr w:type="gramEnd"/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 the IRS?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585075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521748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08EF4B4F" w14:textId="0CCAAA3D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If yes, how much? </w:t>
      </w:r>
      <w:r w:rsidR="006E0847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4" w:name="Text45"/>
      <w:r w:rsidR="006E0847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E0847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E0847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E0847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E0847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E0847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E0847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E0847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E0847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44"/>
    </w:p>
    <w:p w14:paraId="5F28B8C4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38451158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Did you receive a federal refund last year?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738939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2142760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4CB72426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28F2B513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Have you received any letters from the IRS?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258333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504446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021969A1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23F60328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Did you borrow funds for college tuition?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2065564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1126923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2FE3DBD1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14:ligatures w14:val="standardContextual"/>
        </w:rPr>
      </w:pPr>
    </w:p>
    <w:p w14:paraId="5374B9F1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 xml:space="preserve">Did you make any estimated payments toward this year’s tax return?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5666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648619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799357F7" w14:textId="384F2918" w:rsid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If yes, enter all payments made along with the dates: </w:t>
      </w:r>
      <w:r w:rsidR="006E0847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5" w:name="Text46"/>
      <w:r w:rsidR="006E0847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E0847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E0847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E0847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E0847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E0847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E0847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E0847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E0847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45"/>
      <w:r w:rsidR="006E0847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    </w:t>
      </w:r>
    </w:p>
    <w:p w14:paraId="3FB4B34D" w14:textId="77777777" w:rsidR="006E0847" w:rsidRPr="00A056E8" w:rsidRDefault="006E0847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56E8" w:rsidRPr="00A056E8" w14:paraId="54DE443E" w14:textId="77777777" w:rsidTr="00A056E8">
        <w:trPr>
          <w:trHeight w:val="368"/>
        </w:trPr>
        <w:tc>
          <w:tcPr>
            <w:tcW w:w="9350" w:type="dxa"/>
            <w:shd w:val="clear" w:color="auto" w:fill="FBE4D5"/>
            <w:vAlign w:val="center"/>
          </w:tcPr>
          <w:p w14:paraId="35FD637B" w14:textId="77777777" w:rsidR="00A056E8" w:rsidRPr="00A056E8" w:rsidRDefault="00A056E8" w:rsidP="00A056E8">
            <w:pPr>
              <w:jc w:val="center"/>
              <w:rPr>
                <w:rFonts w:ascii="Arial" w:hAnsi="Arial" w:cs="Arial"/>
                <w:b/>
              </w:rPr>
            </w:pPr>
            <w:r w:rsidRPr="00A056E8">
              <w:rPr>
                <w:rFonts w:ascii="Arial" w:hAnsi="Arial" w:cs="Arial"/>
                <w:b/>
              </w:rPr>
              <w:t>MISCELLANEOUS</w:t>
            </w:r>
          </w:p>
        </w:tc>
      </w:tr>
    </w:tbl>
    <w:p w14:paraId="6DECE134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33886A33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Are you part of a business partnership or corporation?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630676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82923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</w:t>
      </w:r>
    </w:p>
    <w:p w14:paraId="135EE5FF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</w:p>
    <w:p w14:paraId="3AAA1558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Are you an Armed Forces Reservist?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1253477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2067252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2A01A32B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</w:pPr>
    </w:p>
    <w:p w14:paraId="1BDD6611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b/>
          <w:bCs/>
          <w:color w:val="auto"/>
          <w:kern w:val="2"/>
          <w:sz w:val="24"/>
          <w:szCs w:val="24"/>
          <w14:ligatures w14:val="standardContextual"/>
        </w:rPr>
        <w:t>Are you a victim of identity theft?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74302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Yes </w:t>
      </w:r>
      <w:sdt>
        <w:sdtPr>
          <w:rPr>
            <w:rFonts w:ascii="Arial" w:eastAsia="Times New Roman" w:hAnsi="Arial" w:cs="Arial"/>
            <w:color w:val="auto"/>
            <w:kern w:val="2"/>
            <w:sz w:val="24"/>
            <w:szCs w:val="24"/>
            <w14:ligatures w14:val="standardContextual"/>
          </w:rPr>
          <w:id w:val="-639878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56E8">
            <w:rPr>
              <w:rFonts w:ascii="Segoe UI Symbol" w:eastAsia="Times New Roman" w:hAnsi="Segoe UI Symbol" w:cs="Segoe UI Symbol"/>
              <w:color w:val="auto"/>
              <w:kern w:val="2"/>
              <w:sz w:val="24"/>
              <w:szCs w:val="24"/>
              <w14:ligatures w14:val="standardContextual"/>
            </w:rPr>
            <w:t>☐</w:t>
          </w:r>
        </w:sdtContent>
      </w:sdt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No    </w:t>
      </w:r>
    </w:p>
    <w:p w14:paraId="17A14B8E" w14:textId="77777777" w:rsidR="00A056E8" w:rsidRPr="00A056E8" w:rsidRDefault="00A056E8" w:rsidP="00A056E8">
      <w:pPr>
        <w:tabs>
          <w:tab w:val="left" w:pos="1520"/>
        </w:tabs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  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56E8" w:rsidRPr="00A056E8" w14:paraId="1CB43B0F" w14:textId="77777777" w:rsidTr="00A056E8">
        <w:trPr>
          <w:trHeight w:val="368"/>
        </w:trPr>
        <w:tc>
          <w:tcPr>
            <w:tcW w:w="9350" w:type="dxa"/>
            <w:shd w:val="clear" w:color="auto" w:fill="FBE4D5"/>
            <w:vAlign w:val="center"/>
          </w:tcPr>
          <w:p w14:paraId="21DC54F7" w14:textId="77777777" w:rsidR="00A056E8" w:rsidRPr="00A056E8" w:rsidRDefault="00A056E8" w:rsidP="00A056E8">
            <w:pPr>
              <w:jc w:val="center"/>
              <w:rPr>
                <w:rFonts w:ascii="Arial" w:hAnsi="Arial" w:cs="Arial"/>
                <w:b/>
              </w:rPr>
            </w:pPr>
            <w:r w:rsidRPr="00A056E8">
              <w:rPr>
                <w:rFonts w:ascii="Arial" w:hAnsi="Arial" w:cs="Arial"/>
                <w:b/>
              </w:rPr>
              <w:t>SIGNATURE</w:t>
            </w:r>
          </w:p>
        </w:tc>
      </w:tr>
    </w:tbl>
    <w:p w14:paraId="18AB9FB7" w14:textId="77777777" w:rsidR="00010969" w:rsidRDefault="00010969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1DCA8328" w14:textId="77777777" w:rsidR="00010969" w:rsidRDefault="00010969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5D79C6B0" w14:textId="7B280A60" w:rsidR="00010969" w:rsidRDefault="00010969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>Print Name</w:t>
      </w:r>
      <w:r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010969">
        <w:rPr>
          <w:rFonts w:ascii="Arial" w:eastAsia="Times New Roman" w:hAnsi="Arial" w:cs="Arial"/>
          <w:i/>
          <w:iCs/>
          <w:color w:val="auto"/>
          <w:kern w:val="2"/>
          <w:sz w:val="24"/>
          <w:szCs w:val="24"/>
          <w14:ligatures w14:val="standardContextual"/>
        </w:rPr>
        <w:t>(This represents your signature)</w:t>
      </w: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: </w:t>
      </w:r>
      <w:r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> </w:t>
      </w:r>
      <w:r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> </w:t>
      </w:r>
      <w:r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> </w:t>
      </w:r>
      <w:r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> </w:t>
      </w:r>
      <w:r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> </w:t>
      </w:r>
      <w:r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</w:p>
    <w:p w14:paraId="5179C5A7" w14:textId="77777777" w:rsidR="00010969" w:rsidRDefault="00010969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</w:p>
    <w:p w14:paraId="760A2B3A" w14:textId="76535D40" w:rsidR="00A056E8" w:rsidRPr="00A056E8" w:rsidRDefault="00A056E8" w:rsidP="00A056E8">
      <w:pPr>
        <w:spacing w:line="240" w:lineRule="auto"/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pPr>
      <w:r w:rsidRPr="00A056E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t xml:space="preserve">Date: 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6" w:name="Text44"/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instrText xml:space="preserve"> FORMTEXT </w:instrTex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separate"/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noProof/>
          <w:color w:val="auto"/>
          <w:kern w:val="2"/>
          <w:sz w:val="24"/>
          <w:szCs w:val="24"/>
          <w14:ligatures w14:val="standardContextual"/>
        </w:rPr>
        <w:t> </w:t>
      </w:r>
      <w:r w:rsidR="00687F58">
        <w:rPr>
          <w:rFonts w:ascii="Arial" w:eastAsia="Times New Roman" w:hAnsi="Arial" w:cs="Arial"/>
          <w:color w:val="auto"/>
          <w:kern w:val="2"/>
          <w:sz w:val="24"/>
          <w:szCs w:val="24"/>
          <w14:ligatures w14:val="standardContextual"/>
        </w:rPr>
        <w:fldChar w:fldCharType="end"/>
      </w:r>
      <w:bookmarkEnd w:id="46"/>
    </w:p>
    <w:sectPr w:rsidR="00A056E8" w:rsidRPr="00A056E8" w:rsidSect="00A056E8">
      <w:headerReference w:type="default" r:id="rId8"/>
      <w:footerReference w:type="default" r:id="rId9"/>
      <w:headerReference w:type="first" r:id="rId10"/>
      <w:pgSz w:w="12240" w:h="15840" w:code="1"/>
      <w:pgMar w:top="2304" w:right="1296" w:bottom="1080" w:left="1440" w:header="100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D279F" w14:textId="77777777" w:rsidR="0045420A" w:rsidRDefault="0045420A">
      <w:pPr>
        <w:spacing w:line="240" w:lineRule="auto"/>
      </w:pPr>
      <w:r>
        <w:separator/>
      </w:r>
    </w:p>
  </w:endnote>
  <w:endnote w:type="continuationSeparator" w:id="0">
    <w:p w14:paraId="50B776A3" w14:textId="77777777" w:rsidR="0045420A" w:rsidRDefault="004542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7C45" w14:textId="77777777" w:rsidR="00A056E8" w:rsidRPr="00A056E8" w:rsidRDefault="00A056E8">
    <w:pPr>
      <w:tabs>
        <w:tab w:val="center" w:pos="4550"/>
        <w:tab w:val="left" w:pos="5818"/>
      </w:tabs>
      <w:ind w:right="260"/>
      <w:jc w:val="right"/>
      <w:rPr>
        <w:color w:val="0B2E52"/>
        <w:sz w:val="24"/>
        <w:szCs w:val="24"/>
      </w:rPr>
    </w:pPr>
    <w:r w:rsidRPr="00A056E8">
      <w:rPr>
        <w:color w:val="0B2E52"/>
        <w:spacing w:val="60"/>
        <w:sz w:val="24"/>
        <w:szCs w:val="24"/>
      </w:rPr>
      <w:t>Page</w:t>
    </w:r>
    <w:r w:rsidRPr="00A056E8">
      <w:rPr>
        <w:color w:val="0B2E52"/>
        <w:sz w:val="24"/>
        <w:szCs w:val="24"/>
      </w:rPr>
      <w:t xml:space="preserve"> </w:t>
    </w:r>
    <w:r w:rsidRPr="00A056E8">
      <w:rPr>
        <w:color w:val="0B2E52"/>
        <w:sz w:val="24"/>
        <w:szCs w:val="24"/>
      </w:rPr>
      <w:fldChar w:fldCharType="begin"/>
    </w:r>
    <w:r w:rsidRPr="00A056E8">
      <w:rPr>
        <w:color w:val="0B2E52"/>
        <w:sz w:val="24"/>
        <w:szCs w:val="24"/>
      </w:rPr>
      <w:instrText xml:space="preserve"> PAGE   \* MERGEFORMAT </w:instrText>
    </w:r>
    <w:r w:rsidRPr="00A056E8">
      <w:rPr>
        <w:color w:val="0B2E52"/>
        <w:sz w:val="24"/>
        <w:szCs w:val="24"/>
      </w:rPr>
      <w:fldChar w:fldCharType="separate"/>
    </w:r>
    <w:r w:rsidRPr="00A056E8">
      <w:rPr>
        <w:noProof/>
        <w:color w:val="0B2E52"/>
        <w:sz w:val="24"/>
        <w:szCs w:val="24"/>
      </w:rPr>
      <w:t>1</w:t>
    </w:r>
    <w:r w:rsidRPr="00A056E8">
      <w:rPr>
        <w:color w:val="0B2E52"/>
        <w:sz w:val="24"/>
        <w:szCs w:val="24"/>
      </w:rPr>
      <w:fldChar w:fldCharType="end"/>
    </w:r>
    <w:r w:rsidRPr="00A056E8">
      <w:rPr>
        <w:color w:val="0B2E52"/>
        <w:sz w:val="24"/>
        <w:szCs w:val="24"/>
      </w:rPr>
      <w:t xml:space="preserve"> | </w:t>
    </w:r>
    <w:r w:rsidRPr="00A056E8">
      <w:rPr>
        <w:color w:val="0B2E52"/>
        <w:sz w:val="24"/>
        <w:szCs w:val="24"/>
      </w:rPr>
      <w:fldChar w:fldCharType="begin"/>
    </w:r>
    <w:r w:rsidRPr="00A056E8">
      <w:rPr>
        <w:color w:val="0B2E52"/>
        <w:sz w:val="24"/>
        <w:szCs w:val="24"/>
      </w:rPr>
      <w:instrText xml:space="preserve"> NUMPAGES  \* Arabic  \* MERGEFORMAT </w:instrText>
    </w:r>
    <w:r w:rsidRPr="00A056E8">
      <w:rPr>
        <w:color w:val="0B2E52"/>
        <w:sz w:val="24"/>
        <w:szCs w:val="24"/>
      </w:rPr>
      <w:fldChar w:fldCharType="separate"/>
    </w:r>
    <w:r w:rsidRPr="00A056E8">
      <w:rPr>
        <w:noProof/>
        <w:color w:val="0B2E52"/>
        <w:sz w:val="24"/>
        <w:szCs w:val="24"/>
      </w:rPr>
      <w:t>1</w:t>
    </w:r>
    <w:r w:rsidRPr="00A056E8">
      <w:rPr>
        <w:color w:val="0B2E52"/>
        <w:sz w:val="24"/>
        <w:szCs w:val="24"/>
      </w:rPr>
      <w:fldChar w:fldCharType="end"/>
    </w:r>
  </w:p>
  <w:p w14:paraId="544960BE" w14:textId="359E9679" w:rsidR="005C3497" w:rsidRDefault="005C3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D8E6" w14:textId="77777777" w:rsidR="0045420A" w:rsidRDefault="0045420A">
      <w:pPr>
        <w:spacing w:line="240" w:lineRule="auto"/>
      </w:pPr>
      <w:r>
        <w:separator/>
      </w:r>
    </w:p>
  </w:footnote>
  <w:footnote w:type="continuationSeparator" w:id="0">
    <w:p w14:paraId="0B96C05A" w14:textId="77777777" w:rsidR="0045420A" w:rsidRDefault="004542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980B" w14:textId="4793F458" w:rsidR="00820FBA" w:rsidRDefault="0017368A" w:rsidP="0017368A">
    <w:pPr>
      <w:pStyle w:val="Title"/>
    </w:pPr>
    <w:r w:rsidRPr="0017368A">
      <w:rPr>
        <w:noProof/>
      </w:rPr>
      <w:drawing>
        <wp:inline distT="0" distB="0" distL="0" distR="0" wp14:anchorId="1211C15E" wp14:editId="1151B329">
          <wp:extent cx="723900" cy="773633"/>
          <wp:effectExtent l="0" t="0" r="0" b="7620"/>
          <wp:docPr id="202316843" name="Picture 1" descr="A blue and gol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082570" name="Picture 1" descr="A blue and gold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104" cy="79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044D"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01BFDDC5" wp14:editId="38AB8A23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71583F94" id="Group 20" o:spid="_x0000_s1026" alt="Title: Background graphic" style="position:absolute;margin-left:531.85pt;margin-top:4.3pt;width:583.05pt;height:763.15pt;z-index:251664384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1C08A4" w:rsidRPr="00580A3B">
      <w:rPr>
        <w:noProof/>
        <w:color w:val="002060"/>
      </w:rPr>
      <mc:AlternateContent>
        <mc:Choice Requires="wpg">
          <w:drawing>
            <wp:anchor distT="0" distB="0" distL="114300" distR="114300" simplePos="0" relativeHeight="251666432" behindDoc="0" locked="1" layoutInCell="1" allowOverlap="1" wp14:anchorId="35F0EF11" wp14:editId="77103D35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3" name="Group 3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4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047CF482" id="Group 3" o:spid="_x0000_s1026" alt="Title: Background graphic" style="position:absolute;margin-left:531.85pt;margin-top:4.3pt;width:583.05pt;height:763.15pt;z-index:251666432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6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" filled="f" strokecolor="#bfbfbf [2412]" strokeweight=".25pt"/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1344" w14:textId="08D1BBC0" w:rsidR="00820FBA" w:rsidRDefault="00BD044D" w:rsidP="00F37254">
    <w:pPr>
      <w:pStyle w:val="Title"/>
      <w:jc w:val="center"/>
    </w:pPr>
    <w:r w:rsidRPr="00580A3B">
      <w:rPr>
        <w:noProof/>
        <w:color w:val="002060"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27DF23B4" wp14:editId="711C6081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group w14:anchorId="17C3905F" id="Group 19" o:spid="_x0000_s1026" alt="Title: Background graphic" style="position:absolute;margin-left:531.85pt;margin-top:4.3pt;width:583.05pt;height:763.15pt;z-index:251662336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" filled="f" strokecolor="#bfbfbf [2412]" strokeweight=".25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6383C"/>
    <w:multiLevelType w:val="hybridMultilevel"/>
    <w:tmpl w:val="433A70BC"/>
    <w:lvl w:ilvl="0" w:tplc="8026AD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34B5E"/>
    <w:multiLevelType w:val="hybridMultilevel"/>
    <w:tmpl w:val="F4448A28"/>
    <w:lvl w:ilvl="0" w:tplc="8026AD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636CA"/>
    <w:multiLevelType w:val="hybridMultilevel"/>
    <w:tmpl w:val="5E3231B8"/>
    <w:lvl w:ilvl="0" w:tplc="8026AD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423DD"/>
    <w:multiLevelType w:val="hybridMultilevel"/>
    <w:tmpl w:val="2CDAF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55D58"/>
    <w:multiLevelType w:val="hybridMultilevel"/>
    <w:tmpl w:val="A6CC6DD4"/>
    <w:lvl w:ilvl="0" w:tplc="8026AD0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5D7886"/>
    <w:multiLevelType w:val="hybridMultilevel"/>
    <w:tmpl w:val="2C5C107C"/>
    <w:lvl w:ilvl="0" w:tplc="8026AD0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3F5FCA"/>
    <w:multiLevelType w:val="hybridMultilevel"/>
    <w:tmpl w:val="0B369790"/>
    <w:lvl w:ilvl="0" w:tplc="8026AD0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C5C81"/>
    <w:multiLevelType w:val="hybridMultilevel"/>
    <w:tmpl w:val="39501218"/>
    <w:lvl w:ilvl="0" w:tplc="F83C9D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235E11"/>
    <w:multiLevelType w:val="hybridMultilevel"/>
    <w:tmpl w:val="EDE61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DC061C"/>
    <w:multiLevelType w:val="hybridMultilevel"/>
    <w:tmpl w:val="F4D67A68"/>
    <w:lvl w:ilvl="0" w:tplc="8026AD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8084E"/>
    <w:multiLevelType w:val="hybridMultilevel"/>
    <w:tmpl w:val="7D325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37420A"/>
    <w:multiLevelType w:val="hybridMultilevel"/>
    <w:tmpl w:val="C9DA45F8"/>
    <w:lvl w:ilvl="0" w:tplc="8026AD0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0B289B"/>
    <w:multiLevelType w:val="hybridMultilevel"/>
    <w:tmpl w:val="9804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145013">
    <w:abstractNumId w:val="5"/>
  </w:num>
  <w:num w:numId="2" w16cid:durableId="1669364457">
    <w:abstractNumId w:val="0"/>
  </w:num>
  <w:num w:numId="3" w16cid:durableId="807476471">
    <w:abstractNumId w:val="9"/>
  </w:num>
  <w:num w:numId="4" w16cid:durableId="378823576">
    <w:abstractNumId w:val="17"/>
  </w:num>
  <w:num w:numId="5" w16cid:durableId="958295313">
    <w:abstractNumId w:val="16"/>
  </w:num>
  <w:num w:numId="6" w16cid:durableId="1408192890">
    <w:abstractNumId w:val="13"/>
  </w:num>
  <w:num w:numId="7" w16cid:durableId="599987926">
    <w:abstractNumId w:val="11"/>
  </w:num>
  <w:num w:numId="8" w16cid:durableId="2027439711">
    <w:abstractNumId w:val="10"/>
  </w:num>
  <w:num w:numId="9" w16cid:durableId="2014140582">
    <w:abstractNumId w:val="4"/>
  </w:num>
  <w:num w:numId="10" w16cid:durableId="1704788886">
    <w:abstractNumId w:val="12"/>
  </w:num>
  <w:num w:numId="11" w16cid:durableId="1520584842">
    <w:abstractNumId w:val="1"/>
  </w:num>
  <w:num w:numId="12" w16cid:durableId="1334606772">
    <w:abstractNumId w:val="2"/>
  </w:num>
  <w:num w:numId="13" w16cid:durableId="769620201">
    <w:abstractNumId w:val="14"/>
  </w:num>
  <w:num w:numId="14" w16cid:durableId="1910457009">
    <w:abstractNumId w:val="15"/>
  </w:num>
  <w:num w:numId="15" w16cid:durableId="152645344">
    <w:abstractNumId w:val="7"/>
  </w:num>
  <w:num w:numId="16" w16cid:durableId="281888645">
    <w:abstractNumId w:val="8"/>
  </w:num>
  <w:num w:numId="17" w16cid:durableId="821389373">
    <w:abstractNumId w:val="6"/>
  </w:num>
  <w:num w:numId="18" w16cid:durableId="1527912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wFLLhMy3sCQE67o4xDzWckKFP5V5+6Op8/2htJAIb3Fw3JZ9voc2r9+dZ9wWfY7/Avip4j25fYTCMn19wGceQ==" w:salt="eOI+8CLhv2qyBn6ClB2ME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BC"/>
    <w:rsid w:val="00010969"/>
    <w:rsid w:val="00022FAA"/>
    <w:rsid w:val="000379F0"/>
    <w:rsid w:val="00055C1F"/>
    <w:rsid w:val="00081AB7"/>
    <w:rsid w:val="0012333E"/>
    <w:rsid w:val="0017368A"/>
    <w:rsid w:val="001775FB"/>
    <w:rsid w:val="001B440A"/>
    <w:rsid w:val="001C08A4"/>
    <w:rsid w:val="001D56CD"/>
    <w:rsid w:val="001F6EFC"/>
    <w:rsid w:val="001F761F"/>
    <w:rsid w:val="00251214"/>
    <w:rsid w:val="002713CE"/>
    <w:rsid w:val="002920F8"/>
    <w:rsid w:val="00383A4F"/>
    <w:rsid w:val="003E0547"/>
    <w:rsid w:val="004062DE"/>
    <w:rsid w:val="00422638"/>
    <w:rsid w:val="0045420A"/>
    <w:rsid w:val="00521148"/>
    <w:rsid w:val="00525F59"/>
    <w:rsid w:val="005730C5"/>
    <w:rsid w:val="00580A3B"/>
    <w:rsid w:val="005A2EE7"/>
    <w:rsid w:val="005B4C3E"/>
    <w:rsid w:val="005C3497"/>
    <w:rsid w:val="005C6A77"/>
    <w:rsid w:val="005D354F"/>
    <w:rsid w:val="00627FC0"/>
    <w:rsid w:val="006360AE"/>
    <w:rsid w:val="00687F58"/>
    <w:rsid w:val="00697F06"/>
    <w:rsid w:val="006B662D"/>
    <w:rsid w:val="006C0C18"/>
    <w:rsid w:val="006C5180"/>
    <w:rsid w:val="006E0847"/>
    <w:rsid w:val="006E31C3"/>
    <w:rsid w:val="00704062"/>
    <w:rsid w:val="00706488"/>
    <w:rsid w:val="007F0FBC"/>
    <w:rsid w:val="00820FBA"/>
    <w:rsid w:val="0082532C"/>
    <w:rsid w:val="00885A9E"/>
    <w:rsid w:val="008966E1"/>
    <w:rsid w:val="008A75CB"/>
    <w:rsid w:val="008B0D5B"/>
    <w:rsid w:val="008E61C7"/>
    <w:rsid w:val="00904C00"/>
    <w:rsid w:val="009B2EDB"/>
    <w:rsid w:val="009F6276"/>
    <w:rsid w:val="00A056E8"/>
    <w:rsid w:val="00A3309B"/>
    <w:rsid w:val="00A37643"/>
    <w:rsid w:val="00AE09CD"/>
    <w:rsid w:val="00AE4FB5"/>
    <w:rsid w:val="00AF2A8A"/>
    <w:rsid w:val="00B90ADB"/>
    <w:rsid w:val="00BA73B2"/>
    <w:rsid w:val="00BB7C8F"/>
    <w:rsid w:val="00BD044D"/>
    <w:rsid w:val="00BF72DD"/>
    <w:rsid w:val="00CB1E7B"/>
    <w:rsid w:val="00D12DE1"/>
    <w:rsid w:val="00D2329A"/>
    <w:rsid w:val="00D2366F"/>
    <w:rsid w:val="00D279BA"/>
    <w:rsid w:val="00E109D3"/>
    <w:rsid w:val="00E83D0A"/>
    <w:rsid w:val="00ED4787"/>
    <w:rsid w:val="00EF0F7E"/>
    <w:rsid w:val="00F37254"/>
    <w:rsid w:val="00F50DCB"/>
    <w:rsid w:val="00F85A9D"/>
    <w:rsid w:val="00FB376F"/>
    <w:rsid w:val="00FC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7BEF7"/>
  <w15:docId w15:val="{50EC0BAD-391C-4362-9FEF-FEEF502E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paragraph" w:customStyle="1" w:styleId="pscenter">
    <w:name w:val="ps_center"/>
    <w:basedOn w:val="Normal"/>
    <w:rsid w:val="00FC63BF"/>
    <w:pPr>
      <w:spacing w:line="276" w:lineRule="auto"/>
      <w:jc w:val="center"/>
    </w:pPr>
    <w:rPr>
      <w:rFonts w:eastAsiaTheme="minorHAnsi"/>
      <w:color w:val="auto"/>
    </w:rPr>
  </w:style>
  <w:style w:type="paragraph" w:customStyle="1" w:styleId="psindent0">
    <w:name w:val="ps_indent_0"/>
    <w:basedOn w:val="Normal"/>
    <w:rsid w:val="00FC63BF"/>
    <w:pPr>
      <w:spacing w:line="36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sindenthang2">
    <w:name w:val="ps_indent_hang_2"/>
    <w:basedOn w:val="Normal"/>
    <w:rsid w:val="00FC63BF"/>
    <w:pPr>
      <w:spacing w:line="36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sindenthang4">
    <w:name w:val="ps_indent_hang_4"/>
    <w:basedOn w:val="Normal"/>
    <w:rsid w:val="00FC63BF"/>
    <w:pPr>
      <w:spacing w:line="36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4C00"/>
    <w:pPr>
      <w:spacing w:line="240" w:lineRule="auto"/>
      <w:jc w:val="center"/>
    </w:pPr>
    <w:rPr>
      <w:rFonts w:eastAsiaTheme="minorHAns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4C00"/>
    <w:rPr>
      <w:rFonts w:eastAsiaTheme="minorHAnsi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04C00"/>
    <w:pPr>
      <w:spacing w:line="276" w:lineRule="auto"/>
      <w:ind w:left="720"/>
      <w:contextualSpacing/>
      <w:jc w:val="center"/>
    </w:pPr>
    <w:rPr>
      <w:rFonts w:eastAsiaTheme="minorHAnsi"/>
      <w:color w:val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904C0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056E8"/>
    <w:pPr>
      <w:spacing w:line="240" w:lineRule="auto"/>
    </w:pPr>
    <w:rPr>
      <w:rFonts w:eastAsia="Calibri"/>
      <w:color w:val="aut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FFC6BA9C15428090AA0BCC4877A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B75E1-01FB-483F-920D-61AB1A231D16}"/>
      </w:docPartPr>
      <w:docPartBody>
        <w:p w:rsidR="00E34359" w:rsidRDefault="00D73964" w:rsidP="00D73964">
          <w:pPr>
            <w:pStyle w:val="E7FFC6BA9C15428090AA0BCC4877A239"/>
          </w:pPr>
          <w:r w:rsidRPr="007735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64"/>
    <w:rsid w:val="001117E5"/>
    <w:rsid w:val="00525F59"/>
    <w:rsid w:val="005A2EE7"/>
    <w:rsid w:val="007A0DB4"/>
    <w:rsid w:val="009B4F28"/>
    <w:rsid w:val="00D516FA"/>
    <w:rsid w:val="00D73964"/>
    <w:rsid w:val="00E109D3"/>
    <w:rsid w:val="00E3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16FA"/>
    <w:rPr>
      <w:color w:val="808080"/>
    </w:rPr>
  </w:style>
  <w:style w:type="paragraph" w:customStyle="1" w:styleId="E7FFC6BA9C15428090AA0BCC4877A239">
    <w:name w:val="E7FFC6BA9C15428090AA0BCC4877A239"/>
    <w:rsid w:val="00D739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57FDF-6D03-4287-B4E0-B05175F5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48</TotalTime>
  <Pages>4</Pages>
  <Words>750</Words>
  <Characters>3957</Characters>
  <Application>Microsoft Office Word</Application>
  <DocSecurity>0</DocSecurity>
  <Lines>188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E</dc:creator>
  <cp:keywords/>
  <dc:description/>
  <cp:lastModifiedBy>Katrina Evans</cp:lastModifiedBy>
  <cp:revision>8</cp:revision>
  <cp:lastPrinted>2026-01-27T18:40:00Z</cp:lastPrinted>
  <dcterms:created xsi:type="dcterms:W3CDTF">2026-01-27T18:39:00Z</dcterms:created>
  <dcterms:modified xsi:type="dcterms:W3CDTF">2026-01-29T01:38:00Z</dcterms:modified>
  <cp:version/>
</cp:coreProperties>
</file>